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18D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征求意见表</w:t>
      </w:r>
    </w:p>
    <w:p w14:paraId="258F8B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6796"/>
      </w:tblGrid>
      <w:tr w14:paraId="0FD9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250" w:type="pct"/>
            <w:vAlign w:val="center"/>
          </w:tcPr>
          <w:p w14:paraId="612EE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750" w:type="pct"/>
            <w:vAlign w:val="center"/>
          </w:tcPr>
          <w:p w14:paraId="4D6B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秦皇岛市住宅小区公共收益管理办法（试行）</w:t>
            </w:r>
          </w:p>
          <w:p w14:paraId="154FB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（征求意见稿）</w:t>
            </w:r>
          </w:p>
        </w:tc>
      </w:tr>
      <w:tr w14:paraId="34DF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2" w:hRule="exact"/>
        </w:trPr>
        <w:tc>
          <w:tcPr>
            <w:tcW w:w="1250" w:type="pct"/>
            <w:vAlign w:val="center"/>
          </w:tcPr>
          <w:p w14:paraId="2EC7B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具体意见</w:t>
            </w:r>
          </w:p>
        </w:tc>
        <w:tc>
          <w:tcPr>
            <w:tcW w:w="3750" w:type="pct"/>
            <w:vAlign w:val="center"/>
          </w:tcPr>
          <w:p w14:paraId="3139E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D57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2" w:hRule="exact"/>
        </w:trPr>
        <w:tc>
          <w:tcPr>
            <w:tcW w:w="1250" w:type="pct"/>
            <w:vAlign w:val="center"/>
          </w:tcPr>
          <w:p w14:paraId="089DC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政策依据、</w:t>
            </w:r>
          </w:p>
          <w:p w14:paraId="4929E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文号及条款</w:t>
            </w:r>
          </w:p>
        </w:tc>
        <w:tc>
          <w:tcPr>
            <w:tcW w:w="3750" w:type="pct"/>
            <w:vAlign w:val="center"/>
          </w:tcPr>
          <w:p w14:paraId="58C53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0931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250" w:type="pct"/>
            <w:vAlign w:val="center"/>
          </w:tcPr>
          <w:p w14:paraId="78D2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联系人及</w:t>
            </w:r>
          </w:p>
          <w:p w14:paraId="2BF1D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50" w:type="pct"/>
            <w:vAlign w:val="center"/>
          </w:tcPr>
          <w:p w14:paraId="7A432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dstrike w:val="0"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28F4D3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</w:p>
    <w:sectPr>
      <w:pgSz w:w="11906" w:h="16838"/>
      <w:pgMar w:top="2154" w:right="1474" w:bottom="1701" w:left="1587" w:header="1134" w:footer="1417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兰米黑体">
    <w:altName w:val="宋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BBB5E38-A68A-4FB7-BB60-25FFA2A77E5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B1F302-64C9-4C0E-8079-F75DCCE622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OWY4YTVjNmExZmNlYzNhOWVmMTYyY2JmZjYxMWUifQ=="/>
  </w:docVars>
  <w:rsids>
    <w:rsidRoot w:val="00000000"/>
    <w:rsid w:val="0026154C"/>
    <w:rsid w:val="006E5223"/>
    <w:rsid w:val="00E2152F"/>
    <w:rsid w:val="013B78C3"/>
    <w:rsid w:val="01661C3C"/>
    <w:rsid w:val="01D50FF8"/>
    <w:rsid w:val="02555E80"/>
    <w:rsid w:val="02EF61AD"/>
    <w:rsid w:val="037134CF"/>
    <w:rsid w:val="03E644F5"/>
    <w:rsid w:val="047B5CE1"/>
    <w:rsid w:val="05AF101B"/>
    <w:rsid w:val="05D0474F"/>
    <w:rsid w:val="05D76EF2"/>
    <w:rsid w:val="05EF61DC"/>
    <w:rsid w:val="06192BC5"/>
    <w:rsid w:val="062A2B6F"/>
    <w:rsid w:val="07872F5D"/>
    <w:rsid w:val="07AD153C"/>
    <w:rsid w:val="07B516BA"/>
    <w:rsid w:val="089D18E5"/>
    <w:rsid w:val="08C94172"/>
    <w:rsid w:val="09562F0D"/>
    <w:rsid w:val="09BF5130"/>
    <w:rsid w:val="0A7359C5"/>
    <w:rsid w:val="0A794463"/>
    <w:rsid w:val="0AA325AF"/>
    <w:rsid w:val="0B1170D9"/>
    <w:rsid w:val="0B401DBE"/>
    <w:rsid w:val="0B9730BE"/>
    <w:rsid w:val="0CB7254C"/>
    <w:rsid w:val="0CDE4AD0"/>
    <w:rsid w:val="0D5E1FFB"/>
    <w:rsid w:val="0DBE2B84"/>
    <w:rsid w:val="0EF6229A"/>
    <w:rsid w:val="0F44530B"/>
    <w:rsid w:val="0F6040E7"/>
    <w:rsid w:val="0FAC7107"/>
    <w:rsid w:val="103D7722"/>
    <w:rsid w:val="10B5629E"/>
    <w:rsid w:val="10F52519"/>
    <w:rsid w:val="11CA3B1B"/>
    <w:rsid w:val="1255782F"/>
    <w:rsid w:val="12877242"/>
    <w:rsid w:val="129739A4"/>
    <w:rsid w:val="12A420BE"/>
    <w:rsid w:val="12CF313E"/>
    <w:rsid w:val="143D30F0"/>
    <w:rsid w:val="14742714"/>
    <w:rsid w:val="15D00B21"/>
    <w:rsid w:val="16341F9D"/>
    <w:rsid w:val="177A1ED4"/>
    <w:rsid w:val="17DD62FD"/>
    <w:rsid w:val="180D1687"/>
    <w:rsid w:val="187D0C69"/>
    <w:rsid w:val="18C94441"/>
    <w:rsid w:val="19D41948"/>
    <w:rsid w:val="1AB55372"/>
    <w:rsid w:val="1ABC2A69"/>
    <w:rsid w:val="1AED19C9"/>
    <w:rsid w:val="1AF139C6"/>
    <w:rsid w:val="1C694603"/>
    <w:rsid w:val="1C7C30D0"/>
    <w:rsid w:val="1C955CCD"/>
    <w:rsid w:val="1CEF6969"/>
    <w:rsid w:val="1D5907B5"/>
    <w:rsid w:val="1D5A2728"/>
    <w:rsid w:val="1DEA43E0"/>
    <w:rsid w:val="1E0E2B0F"/>
    <w:rsid w:val="1E3904F4"/>
    <w:rsid w:val="1FB42039"/>
    <w:rsid w:val="21363AB2"/>
    <w:rsid w:val="21C16A29"/>
    <w:rsid w:val="222B321C"/>
    <w:rsid w:val="227A33FE"/>
    <w:rsid w:val="22F46723"/>
    <w:rsid w:val="23400177"/>
    <w:rsid w:val="24211891"/>
    <w:rsid w:val="26C62FC2"/>
    <w:rsid w:val="26F22681"/>
    <w:rsid w:val="26F776E3"/>
    <w:rsid w:val="270405AF"/>
    <w:rsid w:val="27DA61C4"/>
    <w:rsid w:val="28173C1A"/>
    <w:rsid w:val="281A2C55"/>
    <w:rsid w:val="282A7756"/>
    <w:rsid w:val="287C1C4D"/>
    <w:rsid w:val="293C39A3"/>
    <w:rsid w:val="299A05F7"/>
    <w:rsid w:val="2A407E42"/>
    <w:rsid w:val="2A4B6D99"/>
    <w:rsid w:val="2A7B7321"/>
    <w:rsid w:val="2A9079FE"/>
    <w:rsid w:val="2A9D003C"/>
    <w:rsid w:val="2ACF3A68"/>
    <w:rsid w:val="2B3B2535"/>
    <w:rsid w:val="2B4D3F86"/>
    <w:rsid w:val="2B5B770D"/>
    <w:rsid w:val="2B631AF0"/>
    <w:rsid w:val="2BB03BA9"/>
    <w:rsid w:val="2BC60FC8"/>
    <w:rsid w:val="2CA96565"/>
    <w:rsid w:val="2CBB01A8"/>
    <w:rsid w:val="2CCC1A9B"/>
    <w:rsid w:val="2D174E1A"/>
    <w:rsid w:val="2D3D22C5"/>
    <w:rsid w:val="2E855F50"/>
    <w:rsid w:val="2F0F6DE2"/>
    <w:rsid w:val="2FD933F6"/>
    <w:rsid w:val="30865E1D"/>
    <w:rsid w:val="308F6ECF"/>
    <w:rsid w:val="30C33D42"/>
    <w:rsid w:val="30EE1123"/>
    <w:rsid w:val="317433D6"/>
    <w:rsid w:val="31C92A7B"/>
    <w:rsid w:val="31FE372A"/>
    <w:rsid w:val="32014E69"/>
    <w:rsid w:val="322059A6"/>
    <w:rsid w:val="33255682"/>
    <w:rsid w:val="334B2535"/>
    <w:rsid w:val="34B33230"/>
    <w:rsid w:val="34FB12AB"/>
    <w:rsid w:val="363F7E7F"/>
    <w:rsid w:val="369B35A4"/>
    <w:rsid w:val="38173168"/>
    <w:rsid w:val="398B456D"/>
    <w:rsid w:val="39DD71E8"/>
    <w:rsid w:val="3AB01ACC"/>
    <w:rsid w:val="3BC957B9"/>
    <w:rsid w:val="3CDA396C"/>
    <w:rsid w:val="3EF8275C"/>
    <w:rsid w:val="3F0F0BE2"/>
    <w:rsid w:val="3F3F0433"/>
    <w:rsid w:val="3FA14C07"/>
    <w:rsid w:val="3FA937FE"/>
    <w:rsid w:val="3FAF2B23"/>
    <w:rsid w:val="3FFF615F"/>
    <w:rsid w:val="404E7933"/>
    <w:rsid w:val="412E2E88"/>
    <w:rsid w:val="41786FFB"/>
    <w:rsid w:val="41946E1D"/>
    <w:rsid w:val="41C940E8"/>
    <w:rsid w:val="42497F67"/>
    <w:rsid w:val="42D00689"/>
    <w:rsid w:val="43E85325"/>
    <w:rsid w:val="45B24076"/>
    <w:rsid w:val="461940F5"/>
    <w:rsid w:val="46AC5AA6"/>
    <w:rsid w:val="46ED1809"/>
    <w:rsid w:val="47064A65"/>
    <w:rsid w:val="47347196"/>
    <w:rsid w:val="473729AA"/>
    <w:rsid w:val="47BD4D99"/>
    <w:rsid w:val="48795C14"/>
    <w:rsid w:val="48C064BC"/>
    <w:rsid w:val="495C6F51"/>
    <w:rsid w:val="4A0A0924"/>
    <w:rsid w:val="4A513E5D"/>
    <w:rsid w:val="4A6E2204"/>
    <w:rsid w:val="4AB12CDE"/>
    <w:rsid w:val="4C443323"/>
    <w:rsid w:val="4C8007C1"/>
    <w:rsid w:val="4DAB7D28"/>
    <w:rsid w:val="4E3E5048"/>
    <w:rsid w:val="4EDB5FBC"/>
    <w:rsid w:val="4EF474AD"/>
    <w:rsid w:val="4FF2431E"/>
    <w:rsid w:val="506A4D21"/>
    <w:rsid w:val="50D45F30"/>
    <w:rsid w:val="51B353FD"/>
    <w:rsid w:val="52454E13"/>
    <w:rsid w:val="52475839"/>
    <w:rsid w:val="53470E0B"/>
    <w:rsid w:val="53A14E41"/>
    <w:rsid w:val="54B73456"/>
    <w:rsid w:val="55544D9C"/>
    <w:rsid w:val="55B21931"/>
    <w:rsid w:val="55C20E0A"/>
    <w:rsid w:val="55EF668D"/>
    <w:rsid w:val="56690780"/>
    <w:rsid w:val="567A6DAE"/>
    <w:rsid w:val="57F654D2"/>
    <w:rsid w:val="582C202D"/>
    <w:rsid w:val="58625761"/>
    <w:rsid w:val="58924EC3"/>
    <w:rsid w:val="58935F89"/>
    <w:rsid w:val="58D82921"/>
    <w:rsid w:val="58DE6B0A"/>
    <w:rsid w:val="58EE02BE"/>
    <w:rsid w:val="59237346"/>
    <w:rsid w:val="5981617A"/>
    <w:rsid w:val="5A6D4A3A"/>
    <w:rsid w:val="5BCF552A"/>
    <w:rsid w:val="5C0A0404"/>
    <w:rsid w:val="5C7301AC"/>
    <w:rsid w:val="5CBF5FD1"/>
    <w:rsid w:val="5D4239EA"/>
    <w:rsid w:val="5DAC162C"/>
    <w:rsid w:val="5DE32FD2"/>
    <w:rsid w:val="5E520C3C"/>
    <w:rsid w:val="5EA7782E"/>
    <w:rsid w:val="5F7035E4"/>
    <w:rsid w:val="5FA438F7"/>
    <w:rsid w:val="5FF045A8"/>
    <w:rsid w:val="601147A8"/>
    <w:rsid w:val="60235E44"/>
    <w:rsid w:val="604E1A72"/>
    <w:rsid w:val="60605D50"/>
    <w:rsid w:val="60A75A50"/>
    <w:rsid w:val="613E118A"/>
    <w:rsid w:val="61F81B23"/>
    <w:rsid w:val="62465E1A"/>
    <w:rsid w:val="62CF75D7"/>
    <w:rsid w:val="63F15A60"/>
    <w:rsid w:val="649F70A4"/>
    <w:rsid w:val="64D8689E"/>
    <w:rsid w:val="65245773"/>
    <w:rsid w:val="6597225C"/>
    <w:rsid w:val="65BD106E"/>
    <w:rsid w:val="66326DE1"/>
    <w:rsid w:val="66F64A71"/>
    <w:rsid w:val="670C5884"/>
    <w:rsid w:val="67172F76"/>
    <w:rsid w:val="67830565"/>
    <w:rsid w:val="68C50FE0"/>
    <w:rsid w:val="69032299"/>
    <w:rsid w:val="690B73CA"/>
    <w:rsid w:val="69633987"/>
    <w:rsid w:val="69B46F62"/>
    <w:rsid w:val="69D41F5D"/>
    <w:rsid w:val="6A4C7B21"/>
    <w:rsid w:val="6A575795"/>
    <w:rsid w:val="6B3D5DD5"/>
    <w:rsid w:val="6B4D2364"/>
    <w:rsid w:val="6B711CB8"/>
    <w:rsid w:val="6C5F6456"/>
    <w:rsid w:val="6CC54282"/>
    <w:rsid w:val="6CEB6C7B"/>
    <w:rsid w:val="6D822766"/>
    <w:rsid w:val="6D886761"/>
    <w:rsid w:val="6E0B170E"/>
    <w:rsid w:val="6E907F65"/>
    <w:rsid w:val="6EFE61DE"/>
    <w:rsid w:val="6F6F3A30"/>
    <w:rsid w:val="6FDD19D5"/>
    <w:rsid w:val="70061479"/>
    <w:rsid w:val="70732024"/>
    <w:rsid w:val="715D3729"/>
    <w:rsid w:val="72173D05"/>
    <w:rsid w:val="7230355E"/>
    <w:rsid w:val="72784991"/>
    <w:rsid w:val="72E6166B"/>
    <w:rsid w:val="740543F2"/>
    <w:rsid w:val="74B24F53"/>
    <w:rsid w:val="74BE3467"/>
    <w:rsid w:val="74F70958"/>
    <w:rsid w:val="75C17999"/>
    <w:rsid w:val="75DE02A3"/>
    <w:rsid w:val="75E27986"/>
    <w:rsid w:val="76245D19"/>
    <w:rsid w:val="764C2A36"/>
    <w:rsid w:val="766F1A9F"/>
    <w:rsid w:val="77E02A79"/>
    <w:rsid w:val="78DD464C"/>
    <w:rsid w:val="795E0545"/>
    <w:rsid w:val="79C03588"/>
    <w:rsid w:val="7A097A01"/>
    <w:rsid w:val="7ABA1095"/>
    <w:rsid w:val="7B18419A"/>
    <w:rsid w:val="7C230AD6"/>
    <w:rsid w:val="7C974123"/>
    <w:rsid w:val="7CF304DF"/>
    <w:rsid w:val="7D54602D"/>
    <w:rsid w:val="7DAF160F"/>
    <w:rsid w:val="7E635932"/>
    <w:rsid w:val="7E853DCA"/>
    <w:rsid w:val="7E8F6F8E"/>
    <w:rsid w:val="7FAD0D6D"/>
    <w:rsid w:val="7FB763C3"/>
    <w:rsid w:val="7FDD75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兰米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ascii="宋体"/>
      <w:b/>
      <w:bCs/>
      <w:kern w:val="0"/>
      <w:sz w:val="20"/>
      <w:szCs w:val="20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Body Text First Indent 2"/>
    <w:basedOn w:val="15"/>
    <w:next w:val="1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16">
    <w:name w:val="批注框文本 Char Char"/>
    <w:basedOn w:val="1"/>
    <w:qFormat/>
    <w:uiPriority w:val="0"/>
    <w:pPr>
      <w:spacing w:line="240" w:lineRule="auto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341</Words>
  <Characters>384</Characters>
  <Lines>344</Lines>
  <Paragraphs>121</Paragraphs>
  <TotalTime>4</TotalTime>
  <ScaleCrop>false</ScaleCrop>
  <LinksUpToDate>false</LinksUpToDate>
  <CharactersWithSpaces>393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2020-08-18T01:14:00Z</dcterms:created>
  <dc:creator>lenovo</dc:creator>
  <cp:lastModifiedBy>陌</cp:lastModifiedBy>
  <cp:lastPrinted>2025-11-17T01:28:00Z</cp:lastPrinted>
  <dcterms:modified xsi:type="dcterms:W3CDTF">2025-11-17T06:33:28Z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A01706DFC1154D268C29BAFC553FA070_13</vt:lpwstr>
  </property>
  <property fmtid="{D5CDD505-2E9C-101B-9397-08002B2CF9AE}" pid="4" name="KSOTemplateDocerSaveRecord">
    <vt:lpwstr>eyJoZGlkIjoiNjJmODE2YzUzODZiNTViNTc0YzRiODI1Y2U4MTgwMTgiLCJ1c2VySWQiOiIxMjM0Njg0ODU5In0=</vt:lpwstr>
  </property>
</Properties>
</file>